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A0"/>
      </w:tblPr>
      <w:tblGrid>
        <w:gridCol w:w="3124"/>
        <w:gridCol w:w="7315"/>
      </w:tblGrid>
      <w:tr w:rsidR="000A04E3" w:rsidRPr="007C333D" w:rsidTr="007C333D">
        <w:trPr>
          <w:trHeight w:val="13067"/>
        </w:trPr>
        <w:tc>
          <w:tcPr>
            <w:tcW w:w="3124" w:type="dxa"/>
          </w:tcPr>
          <w:p w:rsidR="000A04E3" w:rsidRPr="007C333D" w:rsidRDefault="000A04E3" w:rsidP="007C333D">
            <w:pPr>
              <w:spacing w:after="0" w:line="240" w:lineRule="auto"/>
            </w:pPr>
            <w:r w:rsidRPr="007C333D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style="width:647.25pt;height:655.5pt;visibility:visible">
                  <v:imagedata r:id="rId6" o:title=""/>
                </v:shape>
              </w:pict>
            </w:r>
          </w:p>
          <w:p w:rsidR="000A04E3" w:rsidRPr="007C333D" w:rsidRDefault="000A04E3" w:rsidP="007C333D">
            <w:pPr>
              <w:spacing w:after="0" w:line="240" w:lineRule="auto"/>
            </w:pPr>
          </w:p>
        </w:tc>
        <w:tc>
          <w:tcPr>
            <w:tcW w:w="7315" w:type="dxa"/>
          </w:tcPr>
          <w:p w:rsidR="000A04E3" w:rsidRPr="007C333D" w:rsidRDefault="000A04E3" w:rsidP="007C333D">
            <w:pPr>
              <w:spacing w:after="0" w:line="240" w:lineRule="auto"/>
            </w:pPr>
          </w:p>
          <w:p w:rsidR="000A04E3" w:rsidRPr="007C333D" w:rsidRDefault="000A04E3" w:rsidP="007C333D">
            <w:pPr>
              <w:spacing w:after="0" w:line="240" w:lineRule="auto"/>
              <w:jc w:val="center"/>
            </w:pPr>
            <w:r w:rsidRPr="007C333D">
              <w:pict>
                <v:shapetype id="_x0000_t147" coordsize="21600,21600" o:spt="147" adj="11796480" path="al10800,10800,10800,10800@2@14m,10800r21600,al10800,10800,10800,10800@1@15e">
                  <v:formulas>
                    <v:f eqn="val #1"/>
                    <v:f eqn="val #0"/>
                    <v:f eqn="sum 0 0 #0"/>
                    <v:f eqn="sumangle #0 0 180"/>
                    <v:f eqn="sumangle #0 0 90"/>
                    <v:f eqn="prod @4 2 1"/>
                    <v:f eqn="sumangle #0 90 0"/>
                    <v:f eqn="prod @6 2 1"/>
                    <v:f eqn="abs #0"/>
                    <v:f eqn="sumangle @8 0 90"/>
                    <v:f eqn="if @9 @7 @5"/>
                    <v:f eqn="sumangle @10 0 360"/>
                    <v:f eqn="if @10 @11 @10"/>
                    <v:f eqn="sumangle @12 0 360"/>
                    <v:f eqn="if @12 @13 @12"/>
                    <v:f eqn="sum 0 0 @14"/>
                    <v:f eqn="val 10800"/>
                    <v:f eqn="cos 10800 #0"/>
                    <v:f eqn="sin 10800 #0"/>
                    <v:f eqn="sum @17 10800 0"/>
                    <v:f eqn="sum @18 10800 0"/>
                    <v:f eqn="sum 10800 0 @17"/>
                    <v:f eqn="if @9 0 21600"/>
                    <v:f eqn="sum 10800 0 @18"/>
                  </v:formulas>
                  <v:path textpathok="t" o:connecttype="custom" o:connectlocs="10800,0;@19,@20;@21,@20;10800,10800;0,10800;21600,10800;10800,21600;@19,@23;@21,@23"/>
                  <v:textpath on="t" style="v-text-kern:t" fitpath="t"/>
                  <v:handles>
                    <v:h position="@16,#0" polar="10800,10800"/>
                  </v:handles>
                  <o:lock v:ext="edit" text="t" shapetype="t"/>
                </v:shapetype>
                <v:shape id="_x0000_i1026" type="#_x0000_t147" style="width:322.5pt;height:88.5pt" fillcolor="#00b0f0">
                  <v:fill color2="#f3c" focusposition="1" focussize="" type="gradient"/>
                  <v:shadow on="t" color="#b8cce4" opacity=".5" offset="6pt,-6pt"/>
                  <v:textpath style="font-family:&quot;Lucida Calligraphy&quot;;font-size:16pt" fitshape="t" trim="t" string="Ortega Women's Conference Questionnaire"/>
                </v:shape>
              </w:pict>
            </w:r>
          </w:p>
          <w:p w:rsidR="000A04E3" w:rsidRPr="007C333D" w:rsidRDefault="000A04E3" w:rsidP="007C333D">
            <w:pPr>
              <w:spacing w:after="0" w:line="240" w:lineRule="auto"/>
            </w:pPr>
            <w:r w:rsidRPr="007C333D">
              <w:t>Your Information</w:t>
            </w:r>
          </w:p>
          <w:tbl>
            <w:tblPr>
              <w:tblW w:w="0" w:type="auto"/>
              <w:tblBorders>
                <w:top w:val="single" w:sz="4" w:space="0" w:color="FF00FF"/>
                <w:left w:val="single" w:sz="4" w:space="0" w:color="FF00FF"/>
                <w:bottom w:val="single" w:sz="4" w:space="0" w:color="FF00FF"/>
                <w:right w:val="single" w:sz="4" w:space="0" w:color="FF00FF"/>
                <w:insideH w:val="single" w:sz="4" w:space="0" w:color="FF00FF"/>
                <w:insideV w:val="single" w:sz="4" w:space="0" w:color="FF00FF"/>
              </w:tblBorders>
              <w:tblLayout w:type="fixed"/>
              <w:tblLook w:val="00A0"/>
            </w:tblPr>
            <w:tblGrid>
              <w:gridCol w:w="2721"/>
              <w:gridCol w:w="4363"/>
            </w:tblGrid>
            <w:tr w:rsidR="000A04E3" w:rsidRPr="007C333D" w:rsidTr="007C333D">
              <w:tc>
                <w:tcPr>
                  <w:tcW w:w="2721" w:type="dxa"/>
                  <w:tcBorders>
                    <w:top w:val="single" w:sz="4" w:space="0" w:color="FF00FF"/>
                    <w:left w:val="single" w:sz="4" w:space="0" w:color="FF00FF"/>
                    <w:bottom w:val="single" w:sz="4" w:space="0" w:color="FF00FF"/>
                    <w:right w:val="single" w:sz="4" w:space="0" w:color="FF00FF"/>
                  </w:tcBorders>
                </w:tcPr>
                <w:p w:rsidR="000A04E3" w:rsidRPr="007C333D" w:rsidRDefault="000A04E3" w:rsidP="007C333D">
                  <w:pPr>
                    <w:spacing w:after="0" w:line="240" w:lineRule="auto"/>
                    <w:jc w:val="right"/>
                  </w:pPr>
                  <w:r w:rsidRPr="007C333D">
                    <w:t>Your Name:</w:t>
                  </w:r>
                </w:p>
              </w:tc>
              <w:tc>
                <w:tcPr>
                  <w:tcW w:w="4363" w:type="dxa"/>
                  <w:tcBorders>
                    <w:top w:val="single" w:sz="4" w:space="0" w:color="FF00FF"/>
                    <w:left w:val="single" w:sz="4" w:space="0" w:color="FF00FF"/>
                    <w:bottom w:val="single" w:sz="4" w:space="0" w:color="FF00FF"/>
                    <w:right w:val="single" w:sz="4" w:space="0" w:color="FF00FF"/>
                  </w:tcBorders>
                </w:tcPr>
                <w:p w:rsidR="000A04E3" w:rsidRPr="007C333D" w:rsidRDefault="000A04E3" w:rsidP="007C333D">
                  <w:pPr>
                    <w:spacing w:after="0" w:line="240" w:lineRule="auto"/>
                  </w:pPr>
                </w:p>
              </w:tc>
            </w:tr>
            <w:tr w:rsidR="000A04E3" w:rsidRPr="007C333D" w:rsidTr="007C333D">
              <w:tc>
                <w:tcPr>
                  <w:tcW w:w="2721" w:type="dxa"/>
                  <w:tcBorders>
                    <w:top w:val="single" w:sz="4" w:space="0" w:color="FF00FF"/>
                    <w:left w:val="single" w:sz="4" w:space="0" w:color="FF00FF"/>
                    <w:bottom w:val="single" w:sz="4" w:space="0" w:color="FF00FF"/>
                    <w:right w:val="single" w:sz="4" w:space="0" w:color="FF00FF"/>
                  </w:tcBorders>
                </w:tcPr>
                <w:p w:rsidR="000A04E3" w:rsidRPr="007C333D" w:rsidRDefault="000A04E3" w:rsidP="007C333D">
                  <w:pPr>
                    <w:spacing w:after="0" w:line="240" w:lineRule="auto"/>
                    <w:jc w:val="right"/>
                  </w:pPr>
                  <w:r w:rsidRPr="007C333D">
                    <w:t>Your Spouse’s Name:</w:t>
                  </w:r>
                </w:p>
              </w:tc>
              <w:tc>
                <w:tcPr>
                  <w:tcW w:w="4363" w:type="dxa"/>
                  <w:tcBorders>
                    <w:top w:val="single" w:sz="4" w:space="0" w:color="FF00FF"/>
                    <w:left w:val="single" w:sz="4" w:space="0" w:color="FF00FF"/>
                    <w:bottom w:val="single" w:sz="4" w:space="0" w:color="FF00FF"/>
                    <w:right w:val="single" w:sz="4" w:space="0" w:color="FF00FF"/>
                  </w:tcBorders>
                </w:tcPr>
                <w:p w:rsidR="000A04E3" w:rsidRPr="007C333D" w:rsidRDefault="000A04E3" w:rsidP="007C333D">
                  <w:pPr>
                    <w:spacing w:after="0" w:line="240" w:lineRule="auto"/>
                  </w:pPr>
                </w:p>
              </w:tc>
            </w:tr>
            <w:tr w:rsidR="000A04E3" w:rsidRPr="007C333D" w:rsidTr="007C333D">
              <w:tc>
                <w:tcPr>
                  <w:tcW w:w="2721" w:type="dxa"/>
                  <w:tcBorders>
                    <w:top w:val="single" w:sz="4" w:space="0" w:color="FF00FF"/>
                    <w:left w:val="single" w:sz="4" w:space="0" w:color="FF00FF"/>
                    <w:bottom w:val="single" w:sz="4" w:space="0" w:color="FF00FF"/>
                    <w:right w:val="single" w:sz="4" w:space="0" w:color="FF00FF"/>
                  </w:tcBorders>
                </w:tcPr>
                <w:p w:rsidR="000A04E3" w:rsidRPr="007C333D" w:rsidRDefault="000A04E3" w:rsidP="007C333D">
                  <w:pPr>
                    <w:spacing w:after="0" w:line="240" w:lineRule="auto"/>
                    <w:jc w:val="right"/>
                  </w:pPr>
                  <w:r w:rsidRPr="007C333D">
                    <w:t>Your children are:</w:t>
                  </w:r>
                </w:p>
                <w:p w:rsidR="000A04E3" w:rsidRPr="007C333D" w:rsidRDefault="000A04E3" w:rsidP="007C333D">
                  <w:pPr>
                    <w:spacing w:after="0" w:line="240" w:lineRule="auto"/>
                    <w:jc w:val="right"/>
                  </w:pPr>
                </w:p>
                <w:p w:rsidR="000A04E3" w:rsidRPr="007C333D" w:rsidRDefault="000A04E3" w:rsidP="007C333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4363" w:type="dxa"/>
                  <w:tcBorders>
                    <w:top w:val="single" w:sz="4" w:space="0" w:color="FF00FF"/>
                    <w:left w:val="single" w:sz="4" w:space="0" w:color="FF00FF"/>
                    <w:bottom w:val="single" w:sz="4" w:space="0" w:color="FF00FF"/>
                    <w:right w:val="single" w:sz="4" w:space="0" w:color="FF00FF"/>
                  </w:tcBorders>
                </w:tcPr>
                <w:p w:rsidR="000A04E3" w:rsidRPr="007C333D" w:rsidRDefault="000A04E3" w:rsidP="007C333D">
                  <w:pPr>
                    <w:spacing w:after="0" w:line="240" w:lineRule="auto"/>
                  </w:pPr>
                </w:p>
              </w:tc>
            </w:tr>
            <w:tr w:rsidR="000A04E3" w:rsidRPr="007C333D" w:rsidTr="007C333D">
              <w:tc>
                <w:tcPr>
                  <w:tcW w:w="2721" w:type="dxa"/>
                  <w:tcBorders>
                    <w:top w:val="single" w:sz="4" w:space="0" w:color="FF00FF"/>
                    <w:left w:val="single" w:sz="4" w:space="0" w:color="FF00FF"/>
                    <w:bottom w:val="single" w:sz="4" w:space="0" w:color="FF00FF"/>
                    <w:right w:val="single" w:sz="4" w:space="0" w:color="FF00FF"/>
                  </w:tcBorders>
                </w:tcPr>
                <w:p w:rsidR="000A04E3" w:rsidRPr="007C333D" w:rsidRDefault="000A04E3" w:rsidP="007C333D">
                  <w:pPr>
                    <w:spacing w:after="0" w:line="240" w:lineRule="auto"/>
                    <w:jc w:val="right"/>
                  </w:pPr>
                  <w:r w:rsidRPr="007C333D">
                    <w:t>Your Address:</w:t>
                  </w:r>
                </w:p>
              </w:tc>
              <w:tc>
                <w:tcPr>
                  <w:tcW w:w="4363" w:type="dxa"/>
                  <w:tcBorders>
                    <w:top w:val="single" w:sz="4" w:space="0" w:color="FF00FF"/>
                    <w:left w:val="single" w:sz="4" w:space="0" w:color="FF00FF"/>
                    <w:bottom w:val="single" w:sz="4" w:space="0" w:color="FF00FF"/>
                    <w:right w:val="single" w:sz="4" w:space="0" w:color="FF00FF"/>
                  </w:tcBorders>
                </w:tcPr>
                <w:p w:rsidR="000A04E3" w:rsidRPr="007C333D" w:rsidRDefault="000A04E3" w:rsidP="007C333D">
                  <w:pPr>
                    <w:spacing w:after="0" w:line="240" w:lineRule="auto"/>
                  </w:pPr>
                </w:p>
                <w:p w:rsidR="000A04E3" w:rsidRPr="007C333D" w:rsidRDefault="000A04E3" w:rsidP="007C333D">
                  <w:pPr>
                    <w:spacing w:after="0" w:line="240" w:lineRule="auto"/>
                  </w:pPr>
                </w:p>
                <w:p w:rsidR="000A04E3" w:rsidRPr="007C333D" w:rsidRDefault="000A04E3" w:rsidP="007C333D">
                  <w:pPr>
                    <w:spacing w:after="0" w:line="240" w:lineRule="auto"/>
                  </w:pPr>
                </w:p>
              </w:tc>
            </w:tr>
            <w:tr w:rsidR="000A04E3" w:rsidRPr="007C333D" w:rsidTr="007C333D">
              <w:tc>
                <w:tcPr>
                  <w:tcW w:w="2721" w:type="dxa"/>
                  <w:tcBorders>
                    <w:top w:val="single" w:sz="4" w:space="0" w:color="FF00FF"/>
                    <w:left w:val="single" w:sz="4" w:space="0" w:color="FF00FF"/>
                    <w:bottom w:val="single" w:sz="4" w:space="0" w:color="FF00FF"/>
                    <w:right w:val="single" w:sz="4" w:space="0" w:color="FF00FF"/>
                  </w:tcBorders>
                </w:tcPr>
                <w:p w:rsidR="000A04E3" w:rsidRPr="007C333D" w:rsidRDefault="000A04E3" w:rsidP="007C333D">
                  <w:pPr>
                    <w:spacing w:after="0" w:line="240" w:lineRule="auto"/>
                    <w:jc w:val="right"/>
                  </w:pPr>
                  <w:r w:rsidRPr="007C333D">
                    <w:t>Your Home/Cell:</w:t>
                  </w:r>
                </w:p>
              </w:tc>
              <w:tc>
                <w:tcPr>
                  <w:tcW w:w="4363" w:type="dxa"/>
                  <w:tcBorders>
                    <w:top w:val="single" w:sz="4" w:space="0" w:color="FF00FF"/>
                    <w:left w:val="single" w:sz="4" w:space="0" w:color="FF00FF"/>
                    <w:bottom w:val="single" w:sz="4" w:space="0" w:color="FF00FF"/>
                    <w:right w:val="single" w:sz="4" w:space="0" w:color="FF00FF"/>
                  </w:tcBorders>
                </w:tcPr>
                <w:p w:rsidR="000A04E3" w:rsidRPr="007C333D" w:rsidRDefault="000A04E3" w:rsidP="007C333D">
                  <w:pPr>
                    <w:spacing w:after="0" w:line="240" w:lineRule="auto"/>
                  </w:pPr>
                </w:p>
              </w:tc>
            </w:tr>
            <w:tr w:rsidR="000A04E3" w:rsidRPr="007C333D" w:rsidTr="007C333D">
              <w:tc>
                <w:tcPr>
                  <w:tcW w:w="2721" w:type="dxa"/>
                  <w:tcBorders>
                    <w:top w:val="single" w:sz="4" w:space="0" w:color="FF00FF"/>
                    <w:left w:val="single" w:sz="4" w:space="0" w:color="FF00FF"/>
                    <w:bottom w:val="single" w:sz="4" w:space="0" w:color="FF00FF"/>
                    <w:right w:val="single" w:sz="4" w:space="0" w:color="FF00FF"/>
                  </w:tcBorders>
                </w:tcPr>
                <w:p w:rsidR="000A04E3" w:rsidRPr="007C333D" w:rsidRDefault="000A04E3" w:rsidP="007C333D">
                  <w:pPr>
                    <w:spacing w:after="0" w:line="240" w:lineRule="auto"/>
                    <w:jc w:val="right"/>
                  </w:pPr>
                  <w:r w:rsidRPr="007C333D">
                    <w:t xml:space="preserve"> Your email:</w:t>
                  </w:r>
                </w:p>
              </w:tc>
              <w:tc>
                <w:tcPr>
                  <w:tcW w:w="4363" w:type="dxa"/>
                  <w:tcBorders>
                    <w:top w:val="single" w:sz="4" w:space="0" w:color="FF00FF"/>
                    <w:left w:val="single" w:sz="4" w:space="0" w:color="FF00FF"/>
                    <w:bottom w:val="single" w:sz="4" w:space="0" w:color="FF00FF"/>
                    <w:right w:val="single" w:sz="4" w:space="0" w:color="FF00FF"/>
                  </w:tcBorders>
                </w:tcPr>
                <w:p w:rsidR="000A04E3" w:rsidRPr="007C333D" w:rsidRDefault="000A04E3" w:rsidP="007C333D">
                  <w:pPr>
                    <w:spacing w:after="0" w:line="240" w:lineRule="auto"/>
                  </w:pPr>
                </w:p>
              </w:tc>
            </w:tr>
            <w:tr w:rsidR="000A04E3" w:rsidRPr="007C333D" w:rsidTr="007C333D">
              <w:tc>
                <w:tcPr>
                  <w:tcW w:w="2721" w:type="dxa"/>
                  <w:tcBorders>
                    <w:top w:val="single" w:sz="4" w:space="0" w:color="FF00FF"/>
                    <w:left w:val="single" w:sz="4" w:space="0" w:color="FF00FF"/>
                    <w:bottom w:val="single" w:sz="4" w:space="0" w:color="FF00FF"/>
                    <w:right w:val="single" w:sz="4" w:space="0" w:color="FF00FF"/>
                  </w:tcBorders>
                </w:tcPr>
                <w:p w:rsidR="000A04E3" w:rsidRPr="007C333D" w:rsidRDefault="000A04E3" w:rsidP="007C333D">
                  <w:pPr>
                    <w:spacing w:after="0" w:line="240" w:lineRule="auto"/>
                    <w:jc w:val="right"/>
                  </w:pPr>
                  <w:r w:rsidRPr="007C333D">
                    <w:t>Your Birthday/Anniversary:</w:t>
                  </w:r>
                </w:p>
              </w:tc>
              <w:tc>
                <w:tcPr>
                  <w:tcW w:w="4363" w:type="dxa"/>
                  <w:tcBorders>
                    <w:top w:val="single" w:sz="4" w:space="0" w:color="FF00FF"/>
                    <w:left w:val="single" w:sz="4" w:space="0" w:color="FF00FF"/>
                    <w:bottom w:val="single" w:sz="4" w:space="0" w:color="FF00FF"/>
                    <w:right w:val="single" w:sz="4" w:space="0" w:color="FF00FF"/>
                  </w:tcBorders>
                </w:tcPr>
                <w:p w:rsidR="000A04E3" w:rsidRPr="007C333D" w:rsidRDefault="000A04E3" w:rsidP="007C333D">
                  <w:pPr>
                    <w:spacing w:after="0" w:line="240" w:lineRule="auto"/>
                  </w:pPr>
                </w:p>
              </w:tc>
            </w:tr>
          </w:tbl>
          <w:p w:rsidR="000A04E3" w:rsidRPr="007C333D" w:rsidRDefault="000A04E3" w:rsidP="007C333D">
            <w:pPr>
              <w:spacing w:after="0" w:line="240" w:lineRule="auto"/>
            </w:pPr>
          </w:p>
          <w:p w:rsidR="000A04E3" w:rsidRPr="007C333D" w:rsidRDefault="000A04E3" w:rsidP="007C333D">
            <w:pPr>
              <w:spacing w:after="0" w:line="240" w:lineRule="auto"/>
            </w:pPr>
            <w:r w:rsidRPr="007C333D">
              <w:t>Relations Information</w:t>
            </w:r>
          </w:p>
          <w:tbl>
            <w:tblPr>
              <w:tblW w:w="0" w:type="auto"/>
              <w:tblBorders>
                <w:top w:val="single" w:sz="4" w:space="0" w:color="FF00FF"/>
                <w:left w:val="single" w:sz="4" w:space="0" w:color="FF00FF"/>
                <w:bottom w:val="single" w:sz="4" w:space="0" w:color="FF00FF"/>
                <w:right w:val="single" w:sz="4" w:space="0" w:color="FF00FF"/>
                <w:insideH w:val="single" w:sz="4" w:space="0" w:color="FF00FF"/>
                <w:insideV w:val="single" w:sz="4" w:space="0" w:color="FF00FF"/>
              </w:tblBorders>
              <w:tblLayout w:type="fixed"/>
              <w:tblLook w:val="00A0"/>
            </w:tblPr>
            <w:tblGrid>
              <w:gridCol w:w="2811"/>
              <w:gridCol w:w="4273"/>
            </w:tblGrid>
            <w:tr w:rsidR="000A04E3" w:rsidRPr="007C333D" w:rsidTr="007C333D">
              <w:tc>
                <w:tcPr>
                  <w:tcW w:w="2811" w:type="dxa"/>
                  <w:tcBorders>
                    <w:top w:val="single" w:sz="4" w:space="0" w:color="FF00FF"/>
                    <w:left w:val="single" w:sz="4" w:space="0" w:color="FF00FF"/>
                    <w:bottom w:val="single" w:sz="4" w:space="0" w:color="FF00FF"/>
                    <w:right w:val="single" w:sz="4" w:space="0" w:color="FF00FF"/>
                  </w:tcBorders>
                </w:tcPr>
                <w:p w:rsidR="000A04E3" w:rsidRPr="007C333D" w:rsidRDefault="000A04E3" w:rsidP="007C333D">
                  <w:pPr>
                    <w:spacing w:after="0" w:line="240" w:lineRule="auto"/>
                    <w:jc w:val="right"/>
                  </w:pPr>
                  <w:r w:rsidRPr="007C333D">
                    <w:t>Your Parents are:</w:t>
                  </w:r>
                </w:p>
                <w:p w:rsidR="000A04E3" w:rsidRPr="007C333D" w:rsidRDefault="000A04E3" w:rsidP="007C333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4273" w:type="dxa"/>
                  <w:tcBorders>
                    <w:top w:val="single" w:sz="4" w:space="0" w:color="FF00FF"/>
                    <w:left w:val="single" w:sz="4" w:space="0" w:color="FF00FF"/>
                    <w:bottom w:val="single" w:sz="4" w:space="0" w:color="FF00FF"/>
                    <w:right w:val="single" w:sz="4" w:space="0" w:color="FF00FF"/>
                  </w:tcBorders>
                </w:tcPr>
                <w:p w:rsidR="000A04E3" w:rsidRPr="007C333D" w:rsidRDefault="000A04E3" w:rsidP="007C333D">
                  <w:pPr>
                    <w:spacing w:after="0" w:line="240" w:lineRule="auto"/>
                  </w:pPr>
                </w:p>
              </w:tc>
            </w:tr>
            <w:tr w:rsidR="000A04E3" w:rsidRPr="007C333D" w:rsidTr="007C333D">
              <w:tc>
                <w:tcPr>
                  <w:tcW w:w="2811" w:type="dxa"/>
                  <w:tcBorders>
                    <w:top w:val="single" w:sz="4" w:space="0" w:color="FF00FF"/>
                    <w:left w:val="single" w:sz="4" w:space="0" w:color="FF00FF"/>
                    <w:bottom w:val="single" w:sz="4" w:space="0" w:color="FF00FF"/>
                    <w:right w:val="single" w:sz="4" w:space="0" w:color="FF00FF"/>
                  </w:tcBorders>
                </w:tcPr>
                <w:p w:rsidR="000A04E3" w:rsidRPr="007C333D" w:rsidRDefault="000A04E3" w:rsidP="007C333D">
                  <w:pPr>
                    <w:spacing w:after="0" w:line="240" w:lineRule="auto"/>
                    <w:jc w:val="right"/>
                  </w:pPr>
                  <w:r w:rsidRPr="007C333D">
                    <w:t>Which Ortega member do you represent?</w:t>
                  </w:r>
                </w:p>
              </w:tc>
              <w:tc>
                <w:tcPr>
                  <w:tcW w:w="4273" w:type="dxa"/>
                  <w:tcBorders>
                    <w:top w:val="single" w:sz="4" w:space="0" w:color="FF00FF"/>
                    <w:left w:val="single" w:sz="4" w:space="0" w:color="FF00FF"/>
                    <w:bottom w:val="single" w:sz="4" w:space="0" w:color="FF00FF"/>
                    <w:right w:val="single" w:sz="4" w:space="0" w:color="FF00FF"/>
                  </w:tcBorders>
                </w:tcPr>
                <w:p w:rsidR="000A04E3" w:rsidRDefault="000A04E3" w:rsidP="007C333D">
                  <w:pPr>
                    <w:spacing w:after="0" w:line="240" w:lineRule="auto"/>
                  </w:pPr>
                  <w:r w:rsidRPr="007C333D">
                    <w:t xml:space="preserve">Rudy Ortega        Gloria Rios           </w:t>
                  </w:r>
                </w:p>
                <w:p w:rsidR="000A04E3" w:rsidRPr="007C333D" w:rsidRDefault="000A04E3" w:rsidP="007C333D">
                  <w:pPr>
                    <w:spacing w:after="0" w:line="240" w:lineRule="auto"/>
                  </w:pPr>
                  <w:r>
                    <w:t xml:space="preserve">                  </w:t>
                  </w:r>
                  <w:r w:rsidRPr="007C333D">
                    <w:t>Francis</w:t>
                  </w:r>
                  <w:r>
                    <w:t>ca</w:t>
                  </w:r>
                  <w:r w:rsidRPr="007C333D">
                    <w:t xml:space="preserve"> Solis</w:t>
                  </w:r>
                </w:p>
                <w:p w:rsidR="000A04E3" w:rsidRPr="007C333D" w:rsidRDefault="000A04E3" w:rsidP="007C333D">
                  <w:pPr>
                    <w:spacing w:after="0" w:line="240" w:lineRule="auto"/>
                  </w:pPr>
                  <w:r w:rsidRPr="007C333D">
                    <w:t xml:space="preserve">        Stella O. Diaz           Rebecca Velasquez</w:t>
                  </w:r>
                </w:p>
              </w:tc>
            </w:tr>
            <w:tr w:rsidR="000A04E3" w:rsidRPr="007C333D" w:rsidTr="007C333D">
              <w:tc>
                <w:tcPr>
                  <w:tcW w:w="2811" w:type="dxa"/>
                  <w:tcBorders>
                    <w:top w:val="single" w:sz="4" w:space="0" w:color="FF00FF"/>
                    <w:left w:val="single" w:sz="4" w:space="0" w:color="FF00FF"/>
                    <w:bottom w:val="single" w:sz="4" w:space="0" w:color="FF00FF"/>
                    <w:right w:val="single" w:sz="4" w:space="0" w:color="FF00FF"/>
                  </w:tcBorders>
                </w:tcPr>
                <w:p w:rsidR="000A04E3" w:rsidRPr="007C333D" w:rsidRDefault="000A04E3" w:rsidP="007C333D">
                  <w:pPr>
                    <w:spacing w:after="0" w:line="240" w:lineRule="auto"/>
                    <w:jc w:val="right"/>
                  </w:pPr>
                </w:p>
                <w:p w:rsidR="000A04E3" w:rsidRPr="007C333D" w:rsidRDefault="000A04E3" w:rsidP="007C333D">
                  <w:pPr>
                    <w:spacing w:after="0" w:line="240" w:lineRule="auto"/>
                  </w:pPr>
                  <w:r w:rsidRPr="007C333D">
                    <w:t>Social Information</w:t>
                  </w:r>
                </w:p>
              </w:tc>
              <w:tc>
                <w:tcPr>
                  <w:tcW w:w="4273" w:type="dxa"/>
                  <w:tcBorders>
                    <w:top w:val="single" w:sz="4" w:space="0" w:color="FF00FF"/>
                    <w:left w:val="single" w:sz="4" w:space="0" w:color="FF00FF"/>
                    <w:bottom w:val="single" w:sz="4" w:space="0" w:color="FF00FF"/>
                    <w:right w:val="single" w:sz="4" w:space="0" w:color="FF00FF"/>
                  </w:tcBorders>
                </w:tcPr>
                <w:p w:rsidR="000A04E3" w:rsidRPr="007C333D" w:rsidRDefault="000A04E3" w:rsidP="007C333D">
                  <w:pPr>
                    <w:spacing w:after="0" w:line="240" w:lineRule="auto"/>
                  </w:pPr>
                </w:p>
              </w:tc>
            </w:tr>
            <w:tr w:rsidR="000A04E3" w:rsidRPr="007C333D" w:rsidTr="007C333D">
              <w:tc>
                <w:tcPr>
                  <w:tcW w:w="2811" w:type="dxa"/>
                  <w:tcBorders>
                    <w:top w:val="single" w:sz="4" w:space="0" w:color="FF00FF"/>
                    <w:left w:val="single" w:sz="4" w:space="0" w:color="FF00FF"/>
                    <w:bottom w:val="single" w:sz="4" w:space="0" w:color="FF00FF"/>
                    <w:right w:val="single" w:sz="4" w:space="0" w:color="FF00FF"/>
                  </w:tcBorders>
                </w:tcPr>
                <w:p w:rsidR="000A04E3" w:rsidRPr="007C333D" w:rsidRDefault="000A04E3" w:rsidP="007C333D">
                  <w:pPr>
                    <w:spacing w:after="0" w:line="240" w:lineRule="auto"/>
                    <w:jc w:val="right"/>
                  </w:pPr>
                  <w:r w:rsidRPr="007C333D">
                    <w:t>List hobbies, interests,</w:t>
                  </w:r>
                  <w:r>
                    <w:t xml:space="preserve"> talents</w:t>
                  </w:r>
                  <w:r w:rsidRPr="007C333D">
                    <w:t xml:space="preserve"> </w:t>
                  </w:r>
                  <w:r>
                    <w:t>a</w:t>
                  </w:r>
                  <w:r w:rsidRPr="007C333D">
                    <w:t>nd memberships:</w:t>
                  </w:r>
                </w:p>
              </w:tc>
              <w:tc>
                <w:tcPr>
                  <w:tcW w:w="4273" w:type="dxa"/>
                  <w:tcBorders>
                    <w:top w:val="single" w:sz="4" w:space="0" w:color="FF00FF"/>
                    <w:left w:val="single" w:sz="4" w:space="0" w:color="FF00FF"/>
                    <w:bottom w:val="single" w:sz="4" w:space="0" w:color="FF00FF"/>
                    <w:right w:val="single" w:sz="4" w:space="0" w:color="FF00FF"/>
                  </w:tcBorders>
                </w:tcPr>
                <w:p w:rsidR="000A04E3" w:rsidRPr="007C333D" w:rsidRDefault="000A04E3" w:rsidP="007C333D">
                  <w:pPr>
                    <w:spacing w:after="0" w:line="240" w:lineRule="auto"/>
                  </w:pPr>
                </w:p>
              </w:tc>
            </w:tr>
            <w:tr w:rsidR="000A04E3" w:rsidRPr="007C333D" w:rsidTr="007C333D">
              <w:tc>
                <w:tcPr>
                  <w:tcW w:w="2811" w:type="dxa"/>
                  <w:tcBorders>
                    <w:top w:val="single" w:sz="4" w:space="0" w:color="FF00FF"/>
                    <w:left w:val="single" w:sz="4" w:space="0" w:color="FF00FF"/>
                    <w:bottom w:val="single" w:sz="4" w:space="0" w:color="FF00FF"/>
                    <w:right w:val="single" w:sz="4" w:space="0" w:color="FF00FF"/>
                  </w:tcBorders>
                </w:tcPr>
                <w:p w:rsidR="000A04E3" w:rsidRPr="007C333D" w:rsidRDefault="000A04E3" w:rsidP="007C333D">
                  <w:pPr>
                    <w:spacing w:after="0" w:line="240" w:lineRule="auto"/>
                    <w:jc w:val="right"/>
                  </w:pPr>
                  <w:r w:rsidRPr="007C333D">
                    <w:t>What do you want others to know about you?</w:t>
                  </w:r>
                </w:p>
              </w:tc>
              <w:tc>
                <w:tcPr>
                  <w:tcW w:w="4273" w:type="dxa"/>
                  <w:tcBorders>
                    <w:top w:val="single" w:sz="4" w:space="0" w:color="FF00FF"/>
                    <w:left w:val="single" w:sz="4" w:space="0" w:color="FF00FF"/>
                    <w:bottom w:val="single" w:sz="4" w:space="0" w:color="FF00FF"/>
                    <w:right w:val="single" w:sz="4" w:space="0" w:color="FF00FF"/>
                  </w:tcBorders>
                </w:tcPr>
                <w:p w:rsidR="000A04E3" w:rsidRPr="007C333D" w:rsidRDefault="000A04E3" w:rsidP="007C333D">
                  <w:pPr>
                    <w:spacing w:after="0" w:line="240" w:lineRule="auto"/>
                  </w:pPr>
                </w:p>
                <w:p w:rsidR="000A04E3" w:rsidRPr="007C333D" w:rsidRDefault="000A04E3" w:rsidP="007C333D">
                  <w:pPr>
                    <w:spacing w:after="0" w:line="240" w:lineRule="auto"/>
                  </w:pPr>
                </w:p>
              </w:tc>
            </w:tr>
            <w:tr w:rsidR="000A04E3" w:rsidRPr="007C333D" w:rsidTr="007C333D">
              <w:tc>
                <w:tcPr>
                  <w:tcW w:w="2811" w:type="dxa"/>
                  <w:tcBorders>
                    <w:top w:val="single" w:sz="4" w:space="0" w:color="FF00FF"/>
                    <w:left w:val="single" w:sz="4" w:space="0" w:color="FF00FF"/>
                    <w:bottom w:val="single" w:sz="4" w:space="0" w:color="FF00FF"/>
                    <w:right w:val="single" w:sz="4" w:space="0" w:color="FF00FF"/>
                  </w:tcBorders>
                </w:tcPr>
                <w:p w:rsidR="000A04E3" w:rsidRPr="007C333D" w:rsidRDefault="000A04E3" w:rsidP="007C333D">
                  <w:pPr>
                    <w:spacing w:after="0" w:line="240" w:lineRule="auto"/>
                    <w:jc w:val="right"/>
                  </w:pPr>
                  <w:r w:rsidRPr="007C333D">
                    <w:t>What is your greatest accomplishment?</w:t>
                  </w:r>
                </w:p>
              </w:tc>
              <w:tc>
                <w:tcPr>
                  <w:tcW w:w="4273" w:type="dxa"/>
                  <w:tcBorders>
                    <w:top w:val="single" w:sz="4" w:space="0" w:color="FF00FF"/>
                    <w:left w:val="single" w:sz="4" w:space="0" w:color="FF00FF"/>
                    <w:bottom w:val="single" w:sz="4" w:space="0" w:color="FF00FF"/>
                    <w:right w:val="single" w:sz="4" w:space="0" w:color="FF00FF"/>
                  </w:tcBorders>
                </w:tcPr>
                <w:p w:rsidR="000A04E3" w:rsidRPr="007C333D" w:rsidRDefault="000A04E3" w:rsidP="007C333D">
                  <w:pPr>
                    <w:spacing w:after="0" w:line="240" w:lineRule="auto"/>
                  </w:pPr>
                </w:p>
              </w:tc>
            </w:tr>
            <w:tr w:rsidR="000A04E3" w:rsidRPr="007C333D" w:rsidTr="007C333D">
              <w:tc>
                <w:tcPr>
                  <w:tcW w:w="2811" w:type="dxa"/>
                  <w:tcBorders>
                    <w:top w:val="single" w:sz="4" w:space="0" w:color="FF00FF"/>
                    <w:left w:val="single" w:sz="4" w:space="0" w:color="FF00FF"/>
                    <w:bottom w:val="single" w:sz="4" w:space="0" w:color="FF00FF"/>
                    <w:right w:val="single" w:sz="4" w:space="0" w:color="FF00FF"/>
                  </w:tcBorders>
                </w:tcPr>
                <w:p w:rsidR="000A04E3" w:rsidRPr="007C333D" w:rsidRDefault="000A04E3" w:rsidP="007C333D">
                  <w:pPr>
                    <w:spacing w:after="0" w:line="240" w:lineRule="auto"/>
                    <w:jc w:val="right"/>
                  </w:pPr>
                  <w:r w:rsidRPr="007C333D">
                    <w:t>What is your next goal?</w:t>
                  </w:r>
                </w:p>
              </w:tc>
              <w:tc>
                <w:tcPr>
                  <w:tcW w:w="4273" w:type="dxa"/>
                  <w:tcBorders>
                    <w:top w:val="single" w:sz="4" w:space="0" w:color="FF00FF"/>
                    <w:left w:val="single" w:sz="4" w:space="0" w:color="FF00FF"/>
                    <w:bottom w:val="single" w:sz="4" w:space="0" w:color="FF00FF"/>
                    <w:right w:val="single" w:sz="4" w:space="0" w:color="FF00FF"/>
                  </w:tcBorders>
                </w:tcPr>
                <w:p w:rsidR="000A04E3" w:rsidRPr="007C333D" w:rsidRDefault="000A04E3" w:rsidP="007C333D">
                  <w:pPr>
                    <w:spacing w:after="0" w:line="240" w:lineRule="auto"/>
                  </w:pPr>
                </w:p>
              </w:tc>
            </w:tr>
            <w:tr w:rsidR="000A04E3" w:rsidRPr="007C333D" w:rsidTr="007C333D">
              <w:tc>
                <w:tcPr>
                  <w:tcW w:w="2811" w:type="dxa"/>
                  <w:tcBorders>
                    <w:top w:val="single" w:sz="4" w:space="0" w:color="FF00FF"/>
                    <w:left w:val="single" w:sz="4" w:space="0" w:color="FF00FF"/>
                    <w:bottom w:val="single" w:sz="4" w:space="0" w:color="FF00FF"/>
                    <w:right w:val="single" w:sz="4" w:space="0" w:color="FF00FF"/>
                  </w:tcBorders>
                </w:tcPr>
                <w:p w:rsidR="000A04E3" w:rsidRPr="007C333D" w:rsidRDefault="000A04E3" w:rsidP="007C333D">
                  <w:pPr>
                    <w:spacing w:after="0" w:line="240" w:lineRule="auto"/>
                    <w:jc w:val="right"/>
                  </w:pPr>
                  <w:r w:rsidRPr="007C333D">
                    <w:t>Where was your last vacation?</w:t>
                  </w:r>
                </w:p>
              </w:tc>
              <w:tc>
                <w:tcPr>
                  <w:tcW w:w="4273" w:type="dxa"/>
                  <w:tcBorders>
                    <w:top w:val="single" w:sz="4" w:space="0" w:color="FF00FF"/>
                    <w:left w:val="single" w:sz="4" w:space="0" w:color="FF00FF"/>
                    <w:bottom w:val="single" w:sz="4" w:space="0" w:color="FF00FF"/>
                    <w:right w:val="single" w:sz="4" w:space="0" w:color="FF00FF"/>
                  </w:tcBorders>
                </w:tcPr>
                <w:p w:rsidR="000A04E3" w:rsidRPr="007C333D" w:rsidRDefault="000A04E3" w:rsidP="007C333D">
                  <w:pPr>
                    <w:spacing w:after="0" w:line="240" w:lineRule="auto"/>
                  </w:pPr>
                </w:p>
              </w:tc>
            </w:tr>
            <w:tr w:rsidR="000A04E3" w:rsidRPr="007C333D" w:rsidTr="007C333D">
              <w:tc>
                <w:tcPr>
                  <w:tcW w:w="2811" w:type="dxa"/>
                  <w:tcBorders>
                    <w:top w:val="single" w:sz="4" w:space="0" w:color="FF00FF"/>
                    <w:left w:val="single" w:sz="4" w:space="0" w:color="FF00FF"/>
                    <w:bottom w:val="single" w:sz="4" w:space="0" w:color="FF00FF"/>
                    <w:right w:val="single" w:sz="4" w:space="0" w:color="FF00FF"/>
                  </w:tcBorders>
                </w:tcPr>
                <w:p w:rsidR="000A04E3" w:rsidRPr="007C333D" w:rsidRDefault="000A04E3" w:rsidP="007C333D">
                  <w:pPr>
                    <w:spacing w:after="0" w:line="240" w:lineRule="auto"/>
                    <w:jc w:val="right"/>
                  </w:pPr>
                  <w:r w:rsidRPr="007C333D">
                    <w:t>Do you have a special “Ortega” memory you would like to share with the whole family?</w:t>
                  </w:r>
                </w:p>
              </w:tc>
              <w:tc>
                <w:tcPr>
                  <w:tcW w:w="4273" w:type="dxa"/>
                  <w:tcBorders>
                    <w:top w:val="single" w:sz="4" w:space="0" w:color="FF00FF"/>
                    <w:left w:val="single" w:sz="4" w:space="0" w:color="FF00FF"/>
                    <w:bottom w:val="single" w:sz="4" w:space="0" w:color="FF00FF"/>
                    <w:right w:val="single" w:sz="4" w:space="0" w:color="FF00FF"/>
                  </w:tcBorders>
                </w:tcPr>
                <w:p w:rsidR="000A04E3" w:rsidRPr="007C333D" w:rsidRDefault="000A04E3" w:rsidP="007C333D">
                  <w:pPr>
                    <w:spacing w:after="0" w:line="240" w:lineRule="auto"/>
                  </w:pPr>
                </w:p>
              </w:tc>
            </w:tr>
            <w:tr w:rsidR="000A04E3" w:rsidRPr="007C333D" w:rsidTr="007C333D">
              <w:tc>
                <w:tcPr>
                  <w:tcW w:w="2811" w:type="dxa"/>
                  <w:tcBorders>
                    <w:top w:val="single" w:sz="4" w:space="0" w:color="FF00FF"/>
                    <w:left w:val="single" w:sz="4" w:space="0" w:color="FF00FF"/>
                    <w:bottom w:val="single" w:sz="4" w:space="0" w:color="FF00FF"/>
                    <w:right w:val="single" w:sz="4" w:space="0" w:color="FF00FF"/>
                  </w:tcBorders>
                </w:tcPr>
                <w:p w:rsidR="000A04E3" w:rsidRPr="007C333D" w:rsidRDefault="000A04E3" w:rsidP="007C333D">
                  <w:pPr>
                    <w:spacing w:after="0" w:line="240" w:lineRule="auto"/>
                    <w:jc w:val="right"/>
                  </w:pPr>
                  <w:r w:rsidRPr="007C333D">
                    <w:t xml:space="preserve">Would you like to participate in a family reunion committee by representing your clan? </w:t>
                  </w:r>
                </w:p>
              </w:tc>
              <w:tc>
                <w:tcPr>
                  <w:tcW w:w="4273" w:type="dxa"/>
                  <w:tcBorders>
                    <w:top w:val="single" w:sz="4" w:space="0" w:color="FF00FF"/>
                    <w:left w:val="single" w:sz="4" w:space="0" w:color="FF00FF"/>
                    <w:bottom w:val="single" w:sz="4" w:space="0" w:color="FF00FF"/>
                    <w:right w:val="single" w:sz="4" w:space="0" w:color="FF00FF"/>
                  </w:tcBorders>
                </w:tcPr>
                <w:p w:rsidR="000A04E3" w:rsidRPr="007C333D" w:rsidRDefault="000A04E3" w:rsidP="007C333D">
                  <w:pPr>
                    <w:spacing w:after="0" w:line="240" w:lineRule="auto"/>
                  </w:pPr>
                </w:p>
              </w:tc>
            </w:tr>
            <w:tr w:rsidR="000A04E3" w:rsidRPr="007C333D" w:rsidTr="007C333D">
              <w:tc>
                <w:tcPr>
                  <w:tcW w:w="2811" w:type="dxa"/>
                  <w:tcBorders>
                    <w:top w:val="single" w:sz="4" w:space="0" w:color="FF00FF"/>
                    <w:left w:val="single" w:sz="4" w:space="0" w:color="FF00FF"/>
                    <w:bottom w:val="single" w:sz="4" w:space="0" w:color="FF00FF"/>
                    <w:right w:val="single" w:sz="4" w:space="0" w:color="FF00FF"/>
                  </w:tcBorders>
                </w:tcPr>
                <w:p w:rsidR="000A04E3" w:rsidRPr="007C333D" w:rsidRDefault="000A04E3" w:rsidP="007C333D">
                  <w:pPr>
                    <w:spacing w:after="0" w:line="240" w:lineRule="auto"/>
                    <w:jc w:val="right"/>
                  </w:pPr>
                  <w:r w:rsidRPr="007C333D">
                    <w:t>Do you have an Ortega family history question to ask Tio Rudy?</w:t>
                  </w:r>
                </w:p>
              </w:tc>
              <w:tc>
                <w:tcPr>
                  <w:tcW w:w="4273" w:type="dxa"/>
                  <w:tcBorders>
                    <w:top w:val="single" w:sz="4" w:space="0" w:color="FF00FF"/>
                    <w:left w:val="single" w:sz="4" w:space="0" w:color="FF00FF"/>
                    <w:bottom w:val="single" w:sz="4" w:space="0" w:color="FF00FF"/>
                    <w:right w:val="single" w:sz="4" w:space="0" w:color="FF00FF"/>
                  </w:tcBorders>
                </w:tcPr>
                <w:p w:rsidR="000A04E3" w:rsidRDefault="000A04E3" w:rsidP="007C333D">
                  <w:pPr>
                    <w:spacing w:after="0" w:line="240" w:lineRule="auto"/>
                  </w:pPr>
                </w:p>
                <w:p w:rsidR="000A04E3" w:rsidRDefault="000A04E3" w:rsidP="007C333D">
                  <w:pPr>
                    <w:spacing w:after="0" w:line="240" w:lineRule="auto"/>
                  </w:pPr>
                </w:p>
                <w:p w:rsidR="000A04E3" w:rsidRDefault="000A04E3" w:rsidP="007C333D">
                  <w:pPr>
                    <w:spacing w:after="0" w:line="240" w:lineRule="auto"/>
                  </w:pPr>
                </w:p>
                <w:p w:rsidR="000A04E3" w:rsidRPr="007C333D" w:rsidRDefault="000A04E3" w:rsidP="007C333D">
                  <w:pPr>
                    <w:spacing w:after="0" w:line="240" w:lineRule="auto"/>
                  </w:pPr>
                </w:p>
              </w:tc>
            </w:tr>
          </w:tbl>
          <w:p w:rsidR="000A04E3" w:rsidRPr="007C333D" w:rsidRDefault="000A04E3" w:rsidP="00FD700C">
            <w:pPr>
              <w:spacing w:after="0" w:line="240" w:lineRule="auto"/>
              <w:rPr>
                <w:rFonts w:ascii="Lucida Calligraphy" w:hAnsi="Lucida Calligraphy"/>
                <w:b/>
                <w:sz w:val="32"/>
                <w:szCs w:val="32"/>
              </w:rPr>
            </w:pPr>
            <w:r>
              <w:rPr>
                <w:rFonts w:ascii="Lucida Calligraphy" w:hAnsi="Lucida Calligraphy"/>
                <w:b/>
                <w:sz w:val="32"/>
                <w:szCs w:val="32"/>
              </w:rPr>
              <w:t xml:space="preserve"> </w:t>
            </w:r>
          </w:p>
        </w:tc>
      </w:tr>
    </w:tbl>
    <w:p w:rsidR="000A04E3" w:rsidRDefault="000A04E3" w:rsidP="00266F65"/>
    <w:sectPr w:rsidR="000A04E3" w:rsidSect="00351D5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04E3" w:rsidRDefault="000A04E3" w:rsidP="00351D52">
      <w:pPr>
        <w:spacing w:after="0" w:line="240" w:lineRule="auto"/>
      </w:pPr>
      <w:r>
        <w:separator/>
      </w:r>
    </w:p>
  </w:endnote>
  <w:endnote w:type="continuationSeparator" w:id="0">
    <w:p w:rsidR="000A04E3" w:rsidRDefault="000A04E3" w:rsidP="00351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Lucida Calligraphy">
    <w:altName w:val="English111 Vivace BT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04E3" w:rsidRDefault="000A04E3" w:rsidP="00351D52">
      <w:pPr>
        <w:spacing w:after="0" w:line="240" w:lineRule="auto"/>
      </w:pPr>
      <w:r>
        <w:separator/>
      </w:r>
    </w:p>
  </w:footnote>
  <w:footnote w:type="continuationSeparator" w:id="0">
    <w:p w:rsidR="000A04E3" w:rsidRDefault="000A04E3" w:rsidP="00351D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attachedTemplate r:id="rId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2249"/>
    <w:rsid w:val="000118D5"/>
    <w:rsid w:val="000A04E3"/>
    <w:rsid w:val="001442D9"/>
    <w:rsid w:val="00150B31"/>
    <w:rsid w:val="002000F5"/>
    <w:rsid w:val="002171D3"/>
    <w:rsid w:val="00266F65"/>
    <w:rsid w:val="002C048D"/>
    <w:rsid w:val="00351D52"/>
    <w:rsid w:val="00385AE7"/>
    <w:rsid w:val="004200D0"/>
    <w:rsid w:val="00433424"/>
    <w:rsid w:val="00520DFC"/>
    <w:rsid w:val="00602249"/>
    <w:rsid w:val="006760D3"/>
    <w:rsid w:val="006948D7"/>
    <w:rsid w:val="007C333D"/>
    <w:rsid w:val="009140CE"/>
    <w:rsid w:val="00942991"/>
    <w:rsid w:val="00981A91"/>
    <w:rsid w:val="00B05484"/>
    <w:rsid w:val="00BB4107"/>
    <w:rsid w:val="00BB5DC2"/>
    <w:rsid w:val="00C84CE3"/>
    <w:rsid w:val="00E418B2"/>
    <w:rsid w:val="00E47E52"/>
    <w:rsid w:val="00E5640B"/>
    <w:rsid w:val="00EA4D59"/>
    <w:rsid w:val="00EF1DF9"/>
    <w:rsid w:val="00FD700C"/>
    <w:rsid w:val="00FD73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48D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A4D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EA4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A4D5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351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51D52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351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51D5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chel\Application%20Data\Microsoft\Templates\Spring%20Event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Spring Event 2</Template>
  <TotalTime>8</TotalTime>
  <Pages>2</Pages>
  <Words>125</Words>
  <Characters>713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Angelitas</dc:creator>
  <cp:keywords/>
  <dc:description/>
  <cp:lastModifiedBy>Lisa  Valencia</cp:lastModifiedBy>
  <cp:revision>2</cp:revision>
  <dcterms:created xsi:type="dcterms:W3CDTF">2010-03-24T16:03:00Z</dcterms:created>
  <dcterms:modified xsi:type="dcterms:W3CDTF">2010-03-24T16:03:00Z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TC300052511033</vt:lpwstr>
  </property>
</Properties>
</file>